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AB6A" w14:textId="77777777" w:rsidR="009474B6" w:rsidRPr="0073656B" w:rsidRDefault="009474B6">
      <w:pPr>
        <w:widowControl/>
        <w:snapToGrid/>
        <w:spacing w:line="240" w:lineRule="auto"/>
        <w:jc w:val="left"/>
        <w:rPr>
          <w:rFonts w:asciiTheme="minorEastAsia" w:eastAsiaTheme="minorEastAsia" w:hAnsiTheme="minorEastAsia"/>
        </w:rPr>
      </w:pPr>
    </w:p>
    <w:p w14:paraId="41E3D79A" w14:textId="77777777" w:rsidR="007A6253" w:rsidRPr="0073656B" w:rsidRDefault="00F37956" w:rsidP="009474B6">
      <w:pPr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様式第３号</w:t>
      </w:r>
    </w:p>
    <w:p w14:paraId="5CD2FD78" w14:textId="77777777" w:rsidR="009F0031" w:rsidRPr="0073656B" w:rsidRDefault="009F0031" w:rsidP="009F003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3656B">
        <w:rPr>
          <w:rFonts w:asciiTheme="minorEastAsia" w:eastAsiaTheme="minorEastAsia" w:hAnsiTheme="minorEastAsia" w:hint="eastAsia"/>
          <w:sz w:val="28"/>
          <w:szCs w:val="28"/>
        </w:rPr>
        <w:t>貸出期間延長申請書</w:t>
      </w:r>
    </w:p>
    <w:p w14:paraId="2552CC39" w14:textId="70BC31B1" w:rsidR="009F0031" w:rsidRPr="0073656B" w:rsidRDefault="00344339" w:rsidP="009F0031">
      <w:pPr>
        <w:spacing w:beforeLines="25" w:before="90" w:afterLines="25" w:after="90"/>
        <w:ind w:rightChars="100"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9F0031" w:rsidRPr="0073656B">
        <w:rPr>
          <w:rFonts w:asciiTheme="minorEastAsia" w:eastAsiaTheme="minorEastAsia" w:hAnsiTheme="minorEastAsia" w:hint="eastAsia"/>
        </w:rPr>
        <w:t>年　　月　　日</w:t>
      </w:r>
    </w:p>
    <w:p w14:paraId="74716232" w14:textId="79A69047" w:rsidR="009F0031" w:rsidRPr="0073656B" w:rsidRDefault="00865C2E" w:rsidP="009F0031">
      <w:pPr>
        <w:ind w:leftChars="100" w:left="21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大阪府</w:t>
      </w:r>
      <w:r w:rsidR="00F24B14">
        <w:rPr>
          <w:rFonts w:asciiTheme="minorEastAsia" w:eastAsiaTheme="minorEastAsia" w:hAnsiTheme="minorEastAsia" w:hint="eastAsia"/>
        </w:rPr>
        <w:t>地域医療支援センター</w:t>
      </w:r>
      <w:r>
        <w:rPr>
          <w:rFonts w:asciiTheme="minorEastAsia" w:eastAsiaTheme="minorEastAsia" w:hAnsiTheme="minorEastAsia" w:hint="eastAsia"/>
        </w:rPr>
        <w:t>長</w:t>
      </w:r>
      <w:r w:rsidR="009F0031" w:rsidRPr="0073656B">
        <w:rPr>
          <w:rFonts w:asciiTheme="minorEastAsia" w:eastAsiaTheme="minorEastAsia" w:hAnsiTheme="minorEastAsia" w:hint="eastAsia"/>
        </w:rPr>
        <w:t xml:space="preserve">　様</w:t>
      </w:r>
    </w:p>
    <w:p w14:paraId="3CD120E9" w14:textId="77777777" w:rsidR="009F0031" w:rsidRPr="0073656B" w:rsidRDefault="009F0031" w:rsidP="009F0031">
      <w:pPr>
        <w:ind w:leftChars="2200" w:left="462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借受者</w:t>
      </w:r>
    </w:p>
    <w:p w14:paraId="3DE85127" w14:textId="77777777" w:rsidR="009F0031" w:rsidRPr="0073656B" w:rsidRDefault="009F0031" w:rsidP="009F0031">
      <w:pPr>
        <w:spacing w:line="360" w:lineRule="auto"/>
        <w:ind w:leftChars="2500" w:left="52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団体名</w:t>
      </w:r>
    </w:p>
    <w:p w14:paraId="147E1C16" w14:textId="77777777" w:rsidR="009F0031" w:rsidRPr="0073656B" w:rsidRDefault="009F0031" w:rsidP="009F0031">
      <w:pPr>
        <w:spacing w:line="360" w:lineRule="auto"/>
        <w:ind w:leftChars="2500" w:left="52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住所</w:t>
      </w:r>
    </w:p>
    <w:p w14:paraId="45084671" w14:textId="77777777" w:rsidR="009F0031" w:rsidRPr="0073656B" w:rsidRDefault="009F0031" w:rsidP="009F0031">
      <w:pPr>
        <w:spacing w:afterLines="100" w:after="360" w:line="360" w:lineRule="auto"/>
        <w:ind w:leftChars="2500" w:left="52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氏名</w:t>
      </w:r>
    </w:p>
    <w:p w14:paraId="69833DB5" w14:textId="5D20B411" w:rsidR="009F0031" w:rsidRPr="0073656B" w:rsidRDefault="00455DC1" w:rsidP="00842F95">
      <w:pPr>
        <w:ind w:leftChars="100" w:left="210" w:rightChars="100" w:righ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大阪府地域医療支援</w:t>
      </w:r>
      <w:r w:rsidR="009F0031" w:rsidRPr="0073656B">
        <w:rPr>
          <w:rFonts w:asciiTheme="minorEastAsia" w:eastAsiaTheme="minorEastAsia" w:hAnsiTheme="minorEastAsia" w:hint="eastAsia"/>
        </w:rPr>
        <w:t>センター</w:t>
      </w:r>
      <w:r w:rsidR="00A22702" w:rsidRPr="0073656B">
        <w:rPr>
          <w:rFonts w:asciiTheme="minorEastAsia" w:eastAsiaTheme="minorEastAsia" w:hAnsiTheme="minorEastAsia" w:hint="eastAsia"/>
        </w:rPr>
        <w:t>から貸出しを受けた</w:t>
      </w:r>
      <w:r w:rsidR="008E52BD" w:rsidRPr="0073656B">
        <w:rPr>
          <w:rFonts w:asciiTheme="minorEastAsia" w:eastAsiaTheme="minorEastAsia" w:hAnsiTheme="minorEastAsia" w:hint="eastAsia"/>
        </w:rPr>
        <w:t>機器</w:t>
      </w:r>
      <w:r w:rsidR="00A22702" w:rsidRPr="0073656B">
        <w:rPr>
          <w:rFonts w:asciiTheme="minorEastAsia" w:eastAsiaTheme="minorEastAsia" w:hAnsiTheme="minorEastAsia" w:hint="eastAsia"/>
        </w:rPr>
        <w:t>について、その</w:t>
      </w:r>
      <w:r w:rsidR="009F0031" w:rsidRPr="0073656B">
        <w:rPr>
          <w:rFonts w:asciiTheme="minorEastAsia" w:eastAsiaTheme="minorEastAsia" w:hAnsiTheme="minorEastAsia" w:hint="eastAsia"/>
        </w:rPr>
        <w:t>期間を延長したいので</w:t>
      </w:r>
      <w:r w:rsidR="007F6E6A">
        <w:rPr>
          <w:rFonts w:asciiTheme="minorEastAsia" w:eastAsiaTheme="minorEastAsia" w:hAnsiTheme="minorEastAsia" w:hint="eastAsia"/>
        </w:rPr>
        <w:t>、</w:t>
      </w:r>
      <w:r w:rsidR="009F0031" w:rsidRPr="0073656B">
        <w:rPr>
          <w:rFonts w:asciiTheme="minorEastAsia" w:eastAsiaTheme="minorEastAsia" w:hAnsiTheme="minorEastAsia" w:hint="eastAsia"/>
        </w:rPr>
        <w:t>下記のとおり申請します</w:t>
      </w:r>
    </w:p>
    <w:p w14:paraId="6AE32EBB" w14:textId="77777777" w:rsidR="009F0031" w:rsidRPr="0073656B" w:rsidRDefault="009F0031" w:rsidP="00042697">
      <w:pPr>
        <w:spacing w:beforeLines="150" w:before="540" w:afterLines="50" w:after="180"/>
        <w:jc w:val="center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記</w:t>
      </w:r>
    </w:p>
    <w:p w14:paraId="28849DF1" w14:textId="77777777" w:rsidR="007A6253" w:rsidRPr="0073656B" w:rsidRDefault="007A6253" w:rsidP="00842F95">
      <w:pPr>
        <w:spacing w:afterLines="50" w:after="180"/>
        <w:ind w:leftChars="200" w:left="42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１．延長理由</w:t>
      </w:r>
    </w:p>
    <w:p w14:paraId="02ABF082" w14:textId="77777777" w:rsidR="00E6237E" w:rsidRPr="0073656B" w:rsidRDefault="00E6237E" w:rsidP="00E6237E">
      <w:pPr>
        <w:ind w:leftChars="500" w:left="1050" w:rightChars="100" w:right="210"/>
        <w:rPr>
          <w:rFonts w:asciiTheme="minorEastAsia" w:eastAsiaTheme="minorEastAsia" w:hAnsiTheme="minorEastAsia"/>
        </w:rPr>
      </w:pPr>
    </w:p>
    <w:p w14:paraId="5776FE92" w14:textId="20646133" w:rsidR="00E6237E" w:rsidRPr="0073656B" w:rsidRDefault="00C93A8F" w:rsidP="00C93A8F">
      <w:pPr>
        <w:ind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</w:p>
    <w:p w14:paraId="0B110993" w14:textId="77777777" w:rsidR="00E6237E" w:rsidRPr="0073656B" w:rsidRDefault="00E6237E" w:rsidP="00E6237E">
      <w:pPr>
        <w:spacing w:afterLines="50" w:after="180"/>
        <w:ind w:leftChars="200" w:left="42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２．種類及び数量</w:t>
      </w:r>
    </w:p>
    <w:p w14:paraId="27A8FA69" w14:textId="77777777" w:rsidR="00E8339B" w:rsidRPr="0073656B" w:rsidRDefault="00E8339B" w:rsidP="00E8339B">
      <w:pPr>
        <w:tabs>
          <w:tab w:val="left" w:leader="middleDot" w:pos="4200"/>
          <w:tab w:val="left" w:pos="5040"/>
          <w:tab w:val="left" w:leader="middleDot" w:pos="8505"/>
        </w:tabs>
        <w:ind w:leftChars="500" w:left="10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□ NCPR講習用機材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□ 会陰切開修復トレーナー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</w:p>
    <w:p w14:paraId="189B55DB" w14:textId="77777777" w:rsidR="00E8339B" w:rsidRPr="0073656B" w:rsidRDefault="00E8339B" w:rsidP="00E8339B">
      <w:pPr>
        <w:tabs>
          <w:tab w:val="left" w:pos="4200"/>
          <w:tab w:val="left" w:pos="5040"/>
          <w:tab w:val="left" w:leader="middleDot" w:pos="8505"/>
        </w:tabs>
        <w:ind w:leftChars="500" w:left="10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□ 腰椎穿刺・硬膜外トレーナー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□ DAMシミュレータ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</w:p>
    <w:p w14:paraId="1A395F85" w14:textId="77777777" w:rsidR="00E8339B" w:rsidRPr="0073656B" w:rsidRDefault="00E8339B" w:rsidP="00E8339B">
      <w:pPr>
        <w:tabs>
          <w:tab w:val="left" w:leader="middleDot" w:pos="4200"/>
          <w:tab w:val="left" w:pos="5040"/>
          <w:tab w:val="left" w:leader="middleDot" w:pos="8505"/>
        </w:tabs>
        <w:ind w:leftChars="500" w:left="10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□ 超音波診断トレーニング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□ 胸腔・心嚢穿刺シミュレータ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</w:p>
    <w:p w14:paraId="26122432" w14:textId="50351E62" w:rsidR="00E8339B" w:rsidRDefault="00E8339B" w:rsidP="00E8339B">
      <w:pPr>
        <w:tabs>
          <w:tab w:val="left" w:leader="middleDot" w:pos="4200"/>
          <w:tab w:val="left" w:pos="5040"/>
          <w:tab w:val="left" w:leader="middleDot" w:pos="8505"/>
        </w:tabs>
        <w:ind w:leftChars="500" w:left="10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□ 分娩介助教育トレーナー</w:t>
      </w:r>
      <w:r w:rsidRPr="0073656B">
        <w:rPr>
          <w:rFonts w:asciiTheme="minorEastAsia" w:eastAsiaTheme="minorEastAsia" w:hAnsiTheme="minorEastAsia" w:hint="eastAsia"/>
        </w:rPr>
        <w:tab/>
        <w:t>（　）</w:t>
      </w:r>
      <w:r w:rsidR="00230574">
        <w:rPr>
          <w:rFonts w:asciiTheme="minorEastAsia" w:eastAsiaTheme="minorEastAsia" w:hAnsiTheme="minorEastAsia" w:hint="eastAsia"/>
        </w:rPr>
        <w:t xml:space="preserve">　</w:t>
      </w:r>
      <w:r w:rsidR="00230574" w:rsidRPr="0073656B">
        <w:rPr>
          <w:rFonts w:asciiTheme="minorEastAsia" w:eastAsiaTheme="minorEastAsia" w:hAnsiTheme="minorEastAsia" w:hint="eastAsia"/>
        </w:rPr>
        <w:t xml:space="preserve">□ </w:t>
      </w:r>
      <w:r w:rsidR="00230574">
        <w:rPr>
          <w:rFonts w:asciiTheme="minorEastAsia" w:eastAsiaTheme="minorEastAsia" w:hAnsiTheme="minorEastAsia" w:hint="eastAsia"/>
        </w:rPr>
        <w:t>手背の静脈注射シミュレータ</w:t>
      </w:r>
      <w:r w:rsidR="00230574" w:rsidRPr="0073656B">
        <w:rPr>
          <w:rFonts w:asciiTheme="minorEastAsia" w:eastAsiaTheme="minorEastAsia" w:hAnsiTheme="minorEastAsia" w:hint="eastAsia"/>
        </w:rPr>
        <w:tab/>
        <w:t>（　）</w:t>
      </w:r>
    </w:p>
    <w:p w14:paraId="20DB72F7" w14:textId="3CA1EA75" w:rsidR="00C93A8F" w:rsidRPr="0073656B" w:rsidRDefault="00C93A8F" w:rsidP="00E8339B">
      <w:pPr>
        <w:tabs>
          <w:tab w:val="left" w:leader="middleDot" w:pos="4200"/>
          <w:tab w:val="left" w:pos="5040"/>
          <w:tab w:val="left" w:leader="middleDot" w:pos="8505"/>
        </w:tabs>
        <w:ind w:leftChars="500" w:left="10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ラパトレ-Ｋ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  <w:r>
        <w:rPr>
          <w:rFonts w:asciiTheme="minorEastAsia" w:eastAsiaTheme="minorEastAsia" w:hAnsiTheme="minorEastAsia" w:hint="eastAsia"/>
        </w:rPr>
        <w:t xml:space="preserve">　□ 練習用メリーランド鉗子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</w:p>
    <w:p w14:paraId="21035274" w14:textId="77777777" w:rsidR="007A6253" w:rsidRPr="0073656B" w:rsidRDefault="007A6253" w:rsidP="00E6237E">
      <w:pPr>
        <w:spacing w:beforeLines="50" w:before="180"/>
        <w:ind w:leftChars="200" w:left="42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３．</w:t>
      </w:r>
      <w:r w:rsidR="00E6237E" w:rsidRPr="0073656B">
        <w:rPr>
          <w:rFonts w:asciiTheme="minorEastAsia" w:eastAsiaTheme="minorEastAsia" w:hAnsiTheme="minorEastAsia" w:hint="eastAsia"/>
        </w:rPr>
        <w:t>貸出期間</w:t>
      </w:r>
    </w:p>
    <w:p w14:paraId="177F0023" w14:textId="4C6D9857" w:rsidR="00E6237E" w:rsidRPr="0073656B" w:rsidRDefault="00E6237E" w:rsidP="00344339">
      <w:pPr>
        <w:tabs>
          <w:tab w:val="left" w:pos="2742"/>
        </w:tabs>
        <w:spacing w:beforeLines="25" w:before="90" w:line="360" w:lineRule="auto"/>
        <w:ind w:leftChars="500" w:left="1050" w:rightChars="100" w:right="21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（変更前）</w:t>
      </w:r>
      <w:r w:rsidR="00A612E2" w:rsidRPr="0073656B">
        <w:rPr>
          <w:rFonts w:asciiTheme="minorEastAsia" w:eastAsiaTheme="minorEastAsia" w:hAnsiTheme="minorEastAsia"/>
        </w:rPr>
        <w:tab/>
      </w:r>
      <w:r w:rsidR="00344339">
        <w:rPr>
          <w:rFonts w:asciiTheme="minorEastAsia" w:eastAsiaTheme="minorEastAsia" w:hAnsiTheme="minorEastAsia" w:hint="eastAsia"/>
        </w:rPr>
        <w:t xml:space="preserve">令和　　</w:t>
      </w:r>
      <w:r w:rsidRPr="0073656B">
        <w:rPr>
          <w:rFonts w:asciiTheme="minorEastAsia" w:eastAsiaTheme="minorEastAsia" w:hAnsiTheme="minorEastAsia" w:hint="eastAsia"/>
        </w:rPr>
        <w:t xml:space="preserve">年　　月　　日　～　</w:t>
      </w:r>
      <w:r w:rsidR="00344339">
        <w:rPr>
          <w:rFonts w:asciiTheme="minorEastAsia" w:eastAsiaTheme="minorEastAsia" w:hAnsiTheme="minorEastAsia" w:hint="eastAsia"/>
        </w:rPr>
        <w:t xml:space="preserve">令和　　</w:t>
      </w:r>
      <w:r w:rsidRPr="0073656B">
        <w:rPr>
          <w:rFonts w:asciiTheme="minorEastAsia" w:eastAsiaTheme="minorEastAsia" w:hAnsiTheme="minorEastAsia" w:hint="eastAsia"/>
        </w:rPr>
        <w:t>年　　月　　日</w:t>
      </w:r>
    </w:p>
    <w:p w14:paraId="7E3509F0" w14:textId="1DE9B2A3" w:rsidR="00E6237E" w:rsidRPr="0073656B" w:rsidRDefault="00E6237E" w:rsidP="00344339">
      <w:pPr>
        <w:tabs>
          <w:tab w:val="left" w:pos="2742"/>
        </w:tabs>
        <w:spacing w:beforeLines="25" w:before="90" w:line="360" w:lineRule="auto"/>
        <w:ind w:leftChars="500" w:left="1050" w:rightChars="100" w:right="21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（変更後）</w:t>
      </w:r>
      <w:r w:rsidR="00A612E2" w:rsidRPr="0073656B">
        <w:rPr>
          <w:rFonts w:asciiTheme="minorEastAsia" w:eastAsiaTheme="minorEastAsia" w:hAnsiTheme="minorEastAsia"/>
        </w:rPr>
        <w:tab/>
      </w:r>
      <w:r w:rsidR="00344339">
        <w:rPr>
          <w:rFonts w:asciiTheme="minorEastAsia" w:eastAsiaTheme="minorEastAsia" w:hAnsiTheme="minorEastAsia" w:hint="eastAsia"/>
        </w:rPr>
        <w:t xml:space="preserve">令和　　</w:t>
      </w:r>
      <w:r w:rsidRPr="0073656B">
        <w:rPr>
          <w:rFonts w:asciiTheme="minorEastAsia" w:eastAsiaTheme="minorEastAsia" w:hAnsiTheme="minorEastAsia" w:hint="eastAsia"/>
        </w:rPr>
        <w:t xml:space="preserve">年　　月　　日　～　</w:t>
      </w:r>
      <w:r w:rsidR="000836D2">
        <w:rPr>
          <w:rFonts w:asciiTheme="minorEastAsia" w:eastAsiaTheme="minorEastAsia" w:hAnsiTheme="minorEastAsia" w:hint="eastAsia"/>
        </w:rPr>
        <w:t xml:space="preserve">令和　　</w:t>
      </w:r>
      <w:r w:rsidRPr="0073656B">
        <w:rPr>
          <w:rFonts w:asciiTheme="minorEastAsia" w:eastAsiaTheme="minorEastAsia" w:hAnsiTheme="minorEastAsia" w:hint="eastAsia"/>
        </w:rPr>
        <w:t>年　　月　　日</w:t>
      </w:r>
    </w:p>
    <w:p w14:paraId="53CB4A7A" w14:textId="77777777" w:rsidR="00A612E2" w:rsidRPr="0073656B" w:rsidRDefault="00A612E2" w:rsidP="00A612E2">
      <w:pPr>
        <w:spacing w:beforeLines="50" w:before="180"/>
        <w:ind w:leftChars="200" w:left="42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４．管理担当者</w:t>
      </w:r>
    </w:p>
    <w:p w14:paraId="38F501C3" w14:textId="77777777" w:rsidR="00A612E2" w:rsidRPr="0073656B" w:rsidRDefault="00A612E2" w:rsidP="00A612E2">
      <w:pPr>
        <w:ind w:leftChars="500" w:left="1050" w:rightChars="100" w:right="21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所属：</w:t>
      </w:r>
    </w:p>
    <w:p w14:paraId="2A516EB5" w14:textId="77777777" w:rsidR="00A612E2" w:rsidRPr="0073656B" w:rsidRDefault="00A612E2" w:rsidP="00A612E2">
      <w:pPr>
        <w:ind w:leftChars="500" w:left="1050" w:rightChars="100" w:right="21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氏名：</w:t>
      </w:r>
    </w:p>
    <w:p w14:paraId="1110D991" w14:textId="77777777" w:rsidR="00A612E2" w:rsidRPr="0073656B" w:rsidRDefault="00A612E2" w:rsidP="00A612E2">
      <w:pPr>
        <w:ind w:leftChars="500" w:left="1050" w:rightChars="100" w:right="21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連絡先（電話番号／メールアドレス）：</w:t>
      </w:r>
    </w:p>
    <w:p w14:paraId="4E7751E9" w14:textId="77777777" w:rsidR="009C6452" w:rsidRPr="0073656B" w:rsidRDefault="009C6452" w:rsidP="009C6452">
      <w:pPr>
        <w:ind w:leftChars="900" w:left="1890" w:rightChars="100" w:right="210"/>
        <w:rPr>
          <w:rFonts w:asciiTheme="minorEastAsia" w:eastAsiaTheme="minorEastAsia" w:hAnsiTheme="minorEastAsia"/>
        </w:rPr>
      </w:pPr>
    </w:p>
    <w:p w14:paraId="528E475D" w14:textId="77777777" w:rsidR="00E420B7" w:rsidRPr="0073656B" w:rsidRDefault="009C6452" w:rsidP="009C6452">
      <w:pPr>
        <w:spacing w:beforeLines="50" w:before="180" w:afterLines="100" w:after="360"/>
        <w:ind w:leftChars="200" w:left="42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注）</w:t>
      </w:r>
      <w:r w:rsidR="00E420B7" w:rsidRPr="0073656B">
        <w:rPr>
          <w:rFonts w:asciiTheme="minorEastAsia" w:eastAsiaTheme="minorEastAsia" w:hAnsiTheme="minorEastAsia" w:hint="eastAsia"/>
        </w:rPr>
        <w:t>併せて、</w:t>
      </w:r>
      <w:r w:rsidR="006332DC" w:rsidRPr="0073656B">
        <w:rPr>
          <w:rFonts w:asciiTheme="minorEastAsia" w:eastAsiaTheme="minorEastAsia" w:hAnsiTheme="minorEastAsia" w:hint="eastAsia"/>
        </w:rPr>
        <w:t>これまでの期間について、</w:t>
      </w:r>
      <w:r w:rsidR="008E52BD" w:rsidRPr="0073656B">
        <w:rPr>
          <w:rFonts w:asciiTheme="minorEastAsia" w:eastAsiaTheme="minorEastAsia" w:hAnsiTheme="minorEastAsia" w:hint="eastAsia"/>
        </w:rPr>
        <w:t>機器</w:t>
      </w:r>
      <w:r w:rsidR="00E420B7" w:rsidRPr="0073656B">
        <w:rPr>
          <w:rFonts w:asciiTheme="minorEastAsia" w:eastAsiaTheme="minorEastAsia" w:hAnsiTheme="minorEastAsia" w:hint="eastAsia"/>
        </w:rPr>
        <w:t>使用報告書（</w:t>
      </w:r>
      <w:r w:rsidR="00F37956" w:rsidRPr="0073656B">
        <w:rPr>
          <w:rFonts w:asciiTheme="minorEastAsia" w:eastAsiaTheme="minorEastAsia" w:hAnsiTheme="minorEastAsia" w:hint="eastAsia"/>
        </w:rPr>
        <w:t>様式第４号</w:t>
      </w:r>
      <w:r w:rsidR="00E420B7" w:rsidRPr="0073656B">
        <w:rPr>
          <w:rFonts w:asciiTheme="minorEastAsia" w:eastAsiaTheme="minorEastAsia" w:hAnsiTheme="minorEastAsia" w:hint="eastAsia"/>
        </w:rPr>
        <w:t>）も提出してください。</w:t>
      </w:r>
    </w:p>
    <w:p w14:paraId="37548DF5" w14:textId="77777777" w:rsidR="00AF0951" w:rsidRPr="0073656B" w:rsidRDefault="00AF0951" w:rsidP="00AF0951">
      <w:pPr>
        <w:pStyle w:val="a9"/>
        <w:pBdr>
          <w:top w:val="single" w:sz="4" w:space="1" w:color="auto"/>
        </w:pBdr>
        <w:spacing w:beforeLines="50" w:before="180"/>
        <w:ind w:leftChars="100" w:left="210" w:rightChars="100" w:right="210"/>
        <w:rPr>
          <w:rFonts w:asciiTheme="minorEastAsia" w:eastAsiaTheme="minorEastAsia" w:hAnsiTheme="minorEastAsia"/>
          <w:sz w:val="10"/>
          <w:szCs w:val="10"/>
        </w:rPr>
      </w:pPr>
    </w:p>
    <w:p w14:paraId="41D6BB4F" w14:textId="77777777" w:rsidR="00AF0951" w:rsidRPr="0073656B" w:rsidRDefault="00AF0951" w:rsidP="00AF0951">
      <w:pPr>
        <w:spacing w:line="240" w:lineRule="auto"/>
        <w:ind w:leftChars="100" w:left="210" w:rightChars="100" w:right="210" w:firstLineChars="100" w:firstLine="21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上記の申請について、承認します。</w:t>
      </w:r>
    </w:p>
    <w:p w14:paraId="65DC8E3A" w14:textId="657BB895" w:rsidR="00AF0951" w:rsidRPr="0073656B" w:rsidRDefault="00920D25" w:rsidP="00AF0951">
      <w:pPr>
        <w:ind w:rightChars="100"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AF0951" w:rsidRPr="0073656B">
        <w:rPr>
          <w:rFonts w:asciiTheme="minorEastAsia" w:eastAsiaTheme="minorEastAsia" w:hAnsiTheme="minorEastAsia" w:hint="eastAsia"/>
        </w:rPr>
        <w:t>年　　月　　日</w:t>
      </w:r>
    </w:p>
    <w:p w14:paraId="594940AD" w14:textId="69511C20" w:rsidR="009474B6" w:rsidRPr="0073656B" w:rsidRDefault="00865C2E" w:rsidP="006C5E0B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大阪府</w:t>
      </w:r>
      <w:r w:rsidR="00F24B14">
        <w:rPr>
          <w:rFonts w:asciiTheme="minorEastAsia" w:eastAsiaTheme="minorEastAsia" w:hAnsiTheme="minorEastAsia" w:hint="eastAsia"/>
        </w:rPr>
        <w:t>地域医療支援センター</w:t>
      </w:r>
      <w:r>
        <w:rPr>
          <w:rFonts w:asciiTheme="minorEastAsia" w:eastAsiaTheme="minorEastAsia" w:hAnsiTheme="minorEastAsia" w:hint="eastAsia"/>
        </w:rPr>
        <w:t>長</w:t>
      </w:r>
    </w:p>
    <w:sectPr w:rsidR="009474B6" w:rsidRPr="0073656B" w:rsidSect="00BA2AB6">
      <w:headerReference w:type="first" r:id="rId8"/>
      <w:pgSz w:w="11906" w:h="16838"/>
      <w:pgMar w:top="1134" w:right="1134" w:bottom="1134" w:left="1134" w:header="73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590B" w14:textId="77777777" w:rsidR="009474B6" w:rsidRDefault="009474B6" w:rsidP="009474B6">
      <w:pPr>
        <w:spacing w:line="240" w:lineRule="auto"/>
      </w:pPr>
      <w:r>
        <w:separator/>
      </w:r>
    </w:p>
  </w:endnote>
  <w:endnote w:type="continuationSeparator" w:id="0">
    <w:p w14:paraId="558E2EEA" w14:textId="77777777" w:rsidR="009474B6" w:rsidRDefault="009474B6" w:rsidP="00947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257B" w14:textId="77777777" w:rsidR="009474B6" w:rsidRDefault="009474B6" w:rsidP="009474B6">
      <w:pPr>
        <w:spacing w:line="240" w:lineRule="auto"/>
      </w:pPr>
      <w:r>
        <w:separator/>
      </w:r>
    </w:p>
  </w:footnote>
  <w:footnote w:type="continuationSeparator" w:id="0">
    <w:p w14:paraId="38C0BE20" w14:textId="77777777" w:rsidR="009474B6" w:rsidRDefault="009474B6" w:rsidP="00947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6806" w14:textId="77777777" w:rsidR="00BA2AB6" w:rsidRDefault="00BA2AB6" w:rsidP="00BA2A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808"/>
    <w:multiLevelType w:val="hybridMultilevel"/>
    <w:tmpl w:val="9446C96E"/>
    <w:lvl w:ilvl="0" w:tplc="2AC65D28">
      <w:start w:val="1"/>
      <w:numFmt w:val="bullet"/>
      <w:lvlText w:val="※"/>
      <w:lvlJc w:val="left"/>
      <w:pPr>
        <w:ind w:left="147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16130E9"/>
    <w:multiLevelType w:val="hybridMultilevel"/>
    <w:tmpl w:val="6132572E"/>
    <w:lvl w:ilvl="0" w:tplc="B6BE1F68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CB6B06"/>
    <w:multiLevelType w:val="hybridMultilevel"/>
    <w:tmpl w:val="212C0F2E"/>
    <w:lvl w:ilvl="0" w:tplc="2AC65D28">
      <w:start w:val="1"/>
      <w:numFmt w:val="bullet"/>
      <w:lvlText w:val="※"/>
      <w:lvlJc w:val="left"/>
      <w:pPr>
        <w:ind w:left="6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2121863"/>
    <w:multiLevelType w:val="hybridMultilevel"/>
    <w:tmpl w:val="824E6A4E"/>
    <w:lvl w:ilvl="0" w:tplc="3FFC1C3C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E5"/>
    <w:rsid w:val="00042697"/>
    <w:rsid w:val="000836D2"/>
    <w:rsid w:val="00147591"/>
    <w:rsid w:val="00150BC9"/>
    <w:rsid w:val="00164612"/>
    <w:rsid w:val="00230574"/>
    <w:rsid w:val="002377E7"/>
    <w:rsid w:val="00263CF6"/>
    <w:rsid w:val="002774CF"/>
    <w:rsid w:val="002B5275"/>
    <w:rsid w:val="002D7863"/>
    <w:rsid w:val="002F5354"/>
    <w:rsid w:val="00322969"/>
    <w:rsid w:val="0032770D"/>
    <w:rsid w:val="0033525D"/>
    <w:rsid w:val="00344339"/>
    <w:rsid w:val="00354D54"/>
    <w:rsid w:val="0037662D"/>
    <w:rsid w:val="00387675"/>
    <w:rsid w:val="003878AA"/>
    <w:rsid w:val="003E776A"/>
    <w:rsid w:val="003F6103"/>
    <w:rsid w:val="00430204"/>
    <w:rsid w:val="00455DC1"/>
    <w:rsid w:val="0047144D"/>
    <w:rsid w:val="00493C5B"/>
    <w:rsid w:val="004A39E5"/>
    <w:rsid w:val="004C19F2"/>
    <w:rsid w:val="00505192"/>
    <w:rsid w:val="00533EFA"/>
    <w:rsid w:val="00543022"/>
    <w:rsid w:val="005E141D"/>
    <w:rsid w:val="006332DC"/>
    <w:rsid w:val="0067281B"/>
    <w:rsid w:val="0067302C"/>
    <w:rsid w:val="006C5E0B"/>
    <w:rsid w:val="006F6927"/>
    <w:rsid w:val="00724C86"/>
    <w:rsid w:val="00727A7A"/>
    <w:rsid w:val="007324C3"/>
    <w:rsid w:val="0073656B"/>
    <w:rsid w:val="00754063"/>
    <w:rsid w:val="00755554"/>
    <w:rsid w:val="007A6253"/>
    <w:rsid w:val="007B6630"/>
    <w:rsid w:val="007C4CB6"/>
    <w:rsid w:val="007F6E6A"/>
    <w:rsid w:val="0081442F"/>
    <w:rsid w:val="00822999"/>
    <w:rsid w:val="0082416F"/>
    <w:rsid w:val="00842F95"/>
    <w:rsid w:val="00865C2E"/>
    <w:rsid w:val="008876C0"/>
    <w:rsid w:val="008A3C06"/>
    <w:rsid w:val="008A4D14"/>
    <w:rsid w:val="008C65DD"/>
    <w:rsid w:val="008D3D80"/>
    <w:rsid w:val="008E52BD"/>
    <w:rsid w:val="009121BF"/>
    <w:rsid w:val="00915AB1"/>
    <w:rsid w:val="00920D25"/>
    <w:rsid w:val="0093275B"/>
    <w:rsid w:val="00933626"/>
    <w:rsid w:val="009474B6"/>
    <w:rsid w:val="009A219D"/>
    <w:rsid w:val="009C6452"/>
    <w:rsid w:val="009F0031"/>
    <w:rsid w:val="00A22702"/>
    <w:rsid w:val="00A612E2"/>
    <w:rsid w:val="00A65633"/>
    <w:rsid w:val="00A726C8"/>
    <w:rsid w:val="00A945DE"/>
    <w:rsid w:val="00AA460F"/>
    <w:rsid w:val="00AF0951"/>
    <w:rsid w:val="00B1340A"/>
    <w:rsid w:val="00B53074"/>
    <w:rsid w:val="00B56E1F"/>
    <w:rsid w:val="00B600B7"/>
    <w:rsid w:val="00B8313A"/>
    <w:rsid w:val="00BA2AB6"/>
    <w:rsid w:val="00C8103F"/>
    <w:rsid w:val="00C8180F"/>
    <w:rsid w:val="00C90F5B"/>
    <w:rsid w:val="00C93A8F"/>
    <w:rsid w:val="00D307EC"/>
    <w:rsid w:val="00D63604"/>
    <w:rsid w:val="00D95487"/>
    <w:rsid w:val="00D96F79"/>
    <w:rsid w:val="00DB4B84"/>
    <w:rsid w:val="00DD3B19"/>
    <w:rsid w:val="00E40180"/>
    <w:rsid w:val="00E420B7"/>
    <w:rsid w:val="00E6237E"/>
    <w:rsid w:val="00E77D7D"/>
    <w:rsid w:val="00E8339B"/>
    <w:rsid w:val="00E97B37"/>
    <w:rsid w:val="00EB4033"/>
    <w:rsid w:val="00EB4280"/>
    <w:rsid w:val="00ED5B79"/>
    <w:rsid w:val="00EE257D"/>
    <w:rsid w:val="00EE3EE0"/>
    <w:rsid w:val="00EF1F1A"/>
    <w:rsid w:val="00F24B14"/>
    <w:rsid w:val="00F37956"/>
    <w:rsid w:val="00FA1C1D"/>
    <w:rsid w:val="00FB549A"/>
    <w:rsid w:val="00FC2FC2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4AD7F6B"/>
  <w15:chartTrackingRefBased/>
  <w15:docId w15:val="{A33ED756-B588-4D93-A9A1-2A4EF43A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192"/>
    <w:pPr>
      <w:widowControl w:val="0"/>
      <w:snapToGrid w:val="0"/>
      <w:spacing w:line="300" w:lineRule="auto"/>
      <w:jc w:val="both"/>
    </w:pPr>
    <w:rPr>
      <w:rFonts w:ascii="Trebuchet MS" w:eastAsia="HG丸ｺﾞｼｯｸM-PRO" w:hAnsi="Trebuchet MS"/>
    </w:rPr>
  </w:style>
  <w:style w:type="paragraph" w:styleId="1">
    <w:name w:val="heading 1"/>
    <w:basedOn w:val="a"/>
    <w:next w:val="a"/>
    <w:link w:val="10"/>
    <w:uiPriority w:val="9"/>
    <w:qFormat/>
    <w:rsid w:val="00505192"/>
    <w:pPr>
      <w:keepNext/>
      <w:spacing w:beforeLines="50" w:before="50" w:afterLines="50" w:after="50"/>
      <w:outlineLvl w:val="0"/>
    </w:pPr>
    <w:rPr>
      <w:rFonts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5192"/>
    <w:pPr>
      <w:keepNext/>
      <w:spacing w:beforeLines="50" w:before="50" w:afterLines="50" w:after="50"/>
      <w:outlineLvl w:val="1"/>
    </w:pPr>
    <w:rPr>
      <w:rFonts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96F79"/>
    <w:pPr>
      <w:keepNext/>
      <w:ind w:leftChars="100" w:left="100"/>
      <w:outlineLvl w:val="2"/>
    </w:pPr>
    <w:rPr>
      <w:rFonts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5192"/>
    <w:rPr>
      <w:rFonts w:ascii="Trebuchet MS" w:eastAsia="HG丸ｺﾞｼｯｸM-PRO" w:hAnsi="Trebuchet MS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05192"/>
    <w:rPr>
      <w:rFonts w:ascii="Trebuchet MS" w:eastAsia="HG丸ｺﾞｼｯｸM-PRO" w:hAnsi="Trebuchet MS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D96F79"/>
    <w:rPr>
      <w:rFonts w:ascii="Trebuchet MS" w:eastAsia="HG丸ｺﾞｼｯｸM-PRO" w:hAnsi="Trebuchet MS" w:cstheme="majorBidi"/>
      <w:b/>
      <w:sz w:val="24"/>
    </w:rPr>
  </w:style>
  <w:style w:type="table" w:styleId="a3">
    <w:name w:val="Table Grid"/>
    <w:basedOn w:val="a1"/>
    <w:uiPriority w:val="39"/>
    <w:rsid w:val="004A3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4B6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9474B6"/>
    <w:rPr>
      <w:rFonts w:ascii="Trebuchet MS" w:eastAsia="HG丸ｺﾞｼｯｸM-PRO" w:hAnsi="Trebuchet MS"/>
    </w:rPr>
  </w:style>
  <w:style w:type="paragraph" w:styleId="a6">
    <w:name w:val="footer"/>
    <w:basedOn w:val="a"/>
    <w:link w:val="a7"/>
    <w:uiPriority w:val="99"/>
    <w:unhideWhenUsed/>
    <w:rsid w:val="009474B6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474B6"/>
    <w:rPr>
      <w:rFonts w:ascii="Trebuchet MS" w:eastAsia="HG丸ｺﾞｼｯｸM-PRO" w:hAnsi="Trebuchet MS"/>
    </w:rPr>
  </w:style>
  <w:style w:type="character" w:styleId="a8">
    <w:name w:val="Hyperlink"/>
    <w:basedOn w:val="a0"/>
    <w:uiPriority w:val="99"/>
    <w:unhideWhenUsed/>
    <w:rsid w:val="00A726C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72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anoH\Documents\Office%20&#12398;&#12459;&#12473;&#12479;&#12512;%20&#12486;&#12531;&#12503;&#12524;&#12540;&#12488;\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8CDB-E830-4763-AD72-0E7E7267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958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HiranoH</dc:creator>
  <cp:keywords/>
  <dc:description/>
  <cp:lastModifiedBy>大野　晃平</cp:lastModifiedBy>
  <cp:revision>52</cp:revision>
  <dcterms:created xsi:type="dcterms:W3CDTF">2018-10-30T02:59:00Z</dcterms:created>
  <dcterms:modified xsi:type="dcterms:W3CDTF">2024-03-01T08:04:00Z</dcterms:modified>
</cp:coreProperties>
</file>